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6A" w:rsidRDefault="00331B6A" w:rsidP="00331B6A">
      <w:pPr>
        <w:spacing w:after="0"/>
        <w:jc w:val="center"/>
        <w:rPr>
          <w:b/>
          <w:sz w:val="36"/>
          <w:szCs w:val="36"/>
          <w:u w:val="single"/>
        </w:rPr>
      </w:pPr>
    </w:p>
    <w:p w:rsidR="00331B6A" w:rsidRPr="00C1438B" w:rsidRDefault="00331B6A" w:rsidP="00331B6A">
      <w:pPr>
        <w:spacing w:after="0"/>
        <w:jc w:val="center"/>
        <w:rPr>
          <w:b/>
          <w:sz w:val="36"/>
          <w:szCs w:val="36"/>
          <w:u w:val="single"/>
        </w:rPr>
      </w:pPr>
      <w:r w:rsidRPr="00C1438B">
        <w:rPr>
          <w:b/>
          <w:sz w:val="36"/>
          <w:szCs w:val="36"/>
          <w:u w:val="single"/>
        </w:rPr>
        <w:t>Online Cleanse Health Questionnaire</w:t>
      </w:r>
    </w:p>
    <w:p w:rsidR="00331B6A" w:rsidRDefault="00331B6A" w:rsidP="00331B6A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7920"/>
      </w:tblGrid>
      <w:tr w:rsidR="00331B6A" w:rsidTr="00331B6A">
        <w:tc>
          <w:tcPr>
            <w:tcW w:w="1008" w:type="dxa"/>
          </w:tcPr>
          <w:p w:rsidR="00331B6A" w:rsidRDefault="00331B6A" w:rsidP="00721D4C">
            <w:r>
              <w:t>Name: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1530"/>
        <w:gridCol w:w="3420"/>
        <w:gridCol w:w="2340"/>
      </w:tblGrid>
      <w:tr w:rsidR="00331B6A" w:rsidTr="00331B6A">
        <w:tc>
          <w:tcPr>
            <w:tcW w:w="1638" w:type="dxa"/>
          </w:tcPr>
          <w:p w:rsidR="00331B6A" w:rsidRDefault="00331B6A" w:rsidP="00721D4C">
            <w:r>
              <w:t>Date of birth: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31B6A" w:rsidRDefault="00331B6A" w:rsidP="00721D4C"/>
        </w:tc>
        <w:tc>
          <w:tcPr>
            <w:tcW w:w="3420" w:type="dxa"/>
          </w:tcPr>
          <w:p w:rsidR="00331B6A" w:rsidRDefault="00331B6A" w:rsidP="00721D4C">
            <w:r>
              <w:t>Date you want to start cleanse: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"/>
        <w:gridCol w:w="1791"/>
        <w:gridCol w:w="900"/>
        <w:gridCol w:w="5310"/>
      </w:tblGrid>
      <w:tr w:rsidR="00331B6A" w:rsidTr="00331B6A">
        <w:tc>
          <w:tcPr>
            <w:tcW w:w="927" w:type="dxa"/>
          </w:tcPr>
          <w:p w:rsidR="00331B6A" w:rsidRDefault="00331B6A" w:rsidP="00721D4C">
            <w:r>
              <w:t>Phone: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331B6A" w:rsidRDefault="00331B6A" w:rsidP="00721D4C"/>
        </w:tc>
        <w:tc>
          <w:tcPr>
            <w:tcW w:w="900" w:type="dxa"/>
          </w:tcPr>
          <w:p w:rsidR="00331B6A" w:rsidRDefault="00331B6A" w:rsidP="00721D4C">
            <w:r>
              <w:t>Email: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p w:rsidR="00331B6A" w:rsidRDefault="00331B6A" w:rsidP="00331B6A">
      <w:pPr>
        <w:spacing w:after="0"/>
      </w:pPr>
      <w:r>
        <w:t>In order to customize the class and tailor it to your needs, we would like you to fill out the following questionnaire:</w:t>
      </w:r>
    </w:p>
    <w:p w:rsidR="00331B6A" w:rsidRDefault="00331B6A" w:rsidP="00331B6A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540"/>
        <w:gridCol w:w="1980"/>
        <w:gridCol w:w="3240"/>
      </w:tblGrid>
      <w:tr w:rsidR="00331B6A" w:rsidTr="00331B6A">
        <w:tc>
          <w:tcPr>
            <w:tcW w:w="3168" w:type="dxa"/>
            <w:tcBorders>
              <w:bottom w:val="nil"/>
            </w:tcBorders>
          </w:tcPr>
          <w:p w:rsidR="00331B6A" w:rsidRDefault="00331B6A" w:rsidP="00721D4C">
            <w:r>
              <w:t>Have you done a cleanse before:</w:t>
            </w:r>
          </w:p>
        </w:tc>
        <w:tc>
          <w:tcPr>
            <w:tcW w:w="540" w:type="dxa"/>
          </w:tcPr>
          <w:p w:rsidR="00331B6A" w:rsidRDefault="00331B6A" w:rsidP="00721D4C"/>
        </w:tc>
        <w:tc>
          <w:tcPr>
            <w:tcW w:w="1980" w:type="dxa"/>
            <w:tcBorders>
              <w:bottom w:val="nil"/>
            </w:tcBorders>
          </w:tcPr>
          <w:p w:rsidR="00331B6A" w:rsidRDefault="00331B6A" w:rsidP="00721D4C">
            <w:r>
              <w:t>If so, when was it:</w:t>
            </w:r>
          </w:p>
        </w:tc>
        <w:tc>
          <w:tcPr>
            <w:tcW w:w="3240" w:type="dxa"/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tbl>
      <w:tblPr>
        <w:tblStyle w:val="TableGrid"/>
        <w:tblW w:w="0" w:type="auto"/>
        <w:tblLook w:val="04A0"/>
      </w:tblPr>
      <w:tblGrid>
        <w:gridCol w:w="3978"/>
        <w:gridCol w:w="630"/>
        <w:gridCol w:w="1710"/>
        <w:gridCol w:w="2610"/>
      </w:tblGrid>
      <w:tr w:rsidR="00331B6A" w:rsidTr="00331B6A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Do you have any major health concerns: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If so, please list: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  <w:tr w:rsidR="00331B6A" w:rsidTr="00331B6A">
        <w:tc>
          <w:tcPr>
            <w:tcW w:w="8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  <w:tr w:rsidR="00331B6A" w:rsidTr="00331B6A">
        <w:tc>
          <w:tcPr>
            <w:tcW w:w="8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tbl>
      <w:tblPr>
        <w:tblStyle w:val="TableGrid"/>
        <w:tblW w:w="0" w:type="auto"/>
        <w:tblLayout w:type="fixed"/>
        <w:tblLook w:val="04A0"/>
      </w:tblPr>
      <w:tblGrid>
        <w:gridCol w:w="3978"/>
        <w:gridCol w:w="630"/>
        <w:gridCol w:w="1710"/>
        <w:gridCol w:w="2610"/>
      </w:tblGrid>
      <w:tr w:rsidR="00331B6A" w:rsidTr="00331B6A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331B6A">
            <w:r>
              <w:t>Are you currently taking any medications: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If so, please list: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  <w:tr w:rsidR="00331B6A" w:rsidTr="00331B6A">
        <w:tc>
          <w:tcPr>
            <w:tcW w:w="8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  <w:tr w:rsidR="00331B6A" w:rsidTr="00331B6A">
        <w:tc>
          <w:tcPr>
            <w:tcW w:w="8928" w:type="dxa"/>
            <w:gridSpan w:val="4"/>
            <w:tcBorders>
              <w:left w:val="nil"/>
              <w:right w:val="nil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tbl>
      <w:tblPr>
        <w:tblStyle w:val="TableGrid"/>
        <w:tblW w:w="8928" w:type="dxa"/>
        <w:tblLayout w:type="fixed"/>
        <w:tblLook w:val="04A0"/>
      </w:tblPr>
      <w:tblGrid>
        <w:gridCol w:w="4248"/>
        <w:gridCol w:w="540"/>
        <w:gridCol w:w="2070"/>
        <w:gridCol w:w="2070"/>
      </w:tblGrid>
      <w:tr w:rsidR="00331B6A" w:rsidTr="00331B6A">
        <w:trPr>
          <w:trHeight w:val="22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Do you have any known blood sugar issues: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If so, please explain: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  <w:tr w:rsidR="00331B6A" w:rsidTr="00331B6A">
        <w:tc>
          <w:tcPr>
            <w:tcW w:w="8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  <w:tr w:rsidR="00331B6A" w:rsidTr="00331B6A">
        <w:tc>
          <w:tcPr>
            <w:tcW w:w="8928" w:type="dxa"/>
            <w:gridSpan w:val="4"/>
            <w:tcBorders>
              <w:left w:val="nil"/>
              <w:right w:val="nil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tbl>
      <w:tblPr>
        <w:tblStyle w:val="TableGrid"/>
        <w:tblW w:w="8928" w:type="dxa"/>
        <w:tblLayout w:type="fixed"/>
        <w:tblLook w:val="04A0"/>
      </w:tblPr>
      <w:tblGrid>
        <w:gridCol w:w="5238"/>
        <w:gridCol w:w="540"/>
        <w:gridCol w:w="2070"/>
        <w:gridCol w:w="1080"/>
      </w:tblGrid>
      <w:tr w:rsidR="00331B6A" w:rsidTr="00331B6A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Do you have any known liver or gallbladder problems: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If so, please explain: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  <w:tr w:rsidR="00331B6A" w:rsidTr="00721D4C">
        <w:tc>
          <w:tcPr>
            <w:tcW w:w="8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  <w:tr w:rsidR="00331B6A" w:rsidTr="00721D4C">
        <w:tc>
          <w:tcPr>
            <w:tcW w:w="8928" w:type="dxa"/>
            <w:gridSpan w:val="4"/>
            <w:tcBorders>
              <w:left w:val="nil"/>
              <w:right w:val="nil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tbl>
      <w:tblPr>
        <w:tblStyle w:val="TableGrid"/>
        <w:tblW w:w="8928" w:type="dxa"/>
        <w:tblLayout w:type="fixed"/>
        <w:tblLook w:val="04A0"/>
      </w:tblPr>
      <w:tblGrid>
        <w:gridCol w:w="3708"/>
        <w:gridCol w:w="540"/>
        <w:gridCol w:w="1710"/>
        <w:gridCol w:w="2970"/>
      </w:tblGrid>
      <w:tr w:rsidR="00331B6A" w:rsidTr="00331B6A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 xml:space="preserve">Do you have any known food allergies: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If so, please list: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  <w:tr w:rsidR="00331B6A" w:rsidTr="00331B6A">
        <w:tc>
          <w:tcPr>
            <w:tcW w:w="8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  <w:tr w:rsidR="00331B6A" w:rsidTr="00331B6A">
        <w:tc>
          <w:tcPr>
            <w:tcW w:w="8928" w:type="dxa"/>
            <w:gridSpan w:val="4"/>
            <w:tcBorders>
              <w:left w:val="nil"/>
              <w:right w:val="nil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tbl>
      <w:tblPr>
        <w:tblStyle w:val="TableGrid"/>
        <w:tblW w:w="0" w:type="auto"/>
        <w:tblLook w:val="04A0"/>
      </w:tblPr>
      <w:tblGrid>
        <w:gridCol w:w="4248"/>
        <w:gridCol w:w="540"/>
        <w:gridCol w:w="3330"/>
        <w:gridCol w:w="810"/>
      </w:tblGrid>
      <w:tr w:rsidR="00331B6A" w:rsidTr="00331B6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Are you aware of having any adrenal fatigue: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If so, please tell us how you know: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  <w:tr w:rsidR="00331B6A" w:rsidTr="00331B6A">
        <w:tc>
          <w:tcPr>
            <w:tcW w:w="8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  <w:tr w:rsidR="00331B6A" w:rsidTr="00331B6A">
        <w:tc>
          <w:tcPr>
            <w:tcW w:w="892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tbl>
      <w:tblPr>
        <w:tblStyle w:val="TableGrid"/>
        <w:tblW w:w="0" w:type="auto"/>
        <w:tblLayout w:type="fixed"/>
        <w:tblLook w:val="04A0"/>
      </w:tblPr>
      <w:tblGrid>
        <w:gridCol w:w="5598"/>
        <w:gridCol w:w="630"/>
        <w:gridCol w:w="2070"/>
        <w:gridCol w:w="630"/>
      </w:tblGrid>
      <w:tr w:rsidR="00331B6A" w:rsidTr="00331B6A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 w:rsidRPr="005A475A">
              <w:t>Do you experience constipat</w:t>
            </w:r>
            <w:r>
              <w:t>ion or other elimination issues</w:t>
            </w:r>
            <w:r w:rsidRPr="005A475A">
              <w:t>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If so, please explain: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  <w:tr w:rsidR="00331B6A" w:rsidTr="00331B6A">
        <w:tc>
          <w:tcPr>
            <w:tcW w:w="8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  <w:tr w:rsidR="00331B6A" w:rsidTr="00331B6A">
        <w:tc>
          <w:tcPr>
            <w:tcW w:w="892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p w:rsidR="00331B6A" w:rsidRDefault="00331B6A" w:rsidP="00331B6A">
      <w:pPr>
        <w:spacing w:after="0"/>
      </w:pPr>
    </w:p>
    <w:p w:rsidR="00331B6A" w:rsidRDefault="00331B6A" w:rsidP="00331B6A">
      <w:pPr>
        <w:spacing w:after="0"/>
      </w:pPr>
    </w:p>
    <w:p w:rsidR="00331B6A" w:rsidRDefault="00331B6A" w:rsidP="00331B6A">
      <w:pPr>
        <w:spacing w:after="0"/>
      </w:pPr>
      <w:r>
        <w:t>What are your goals for this cleanse? (Please X)</w:t>
      </w:r>
    </w:p>
    <w:p w:rsidR="00331B6A" w:rsidRDefault="00331B6A" w:rsidP="00331B6A">
      <w:pPr>
        <w:spacing w:after="0"/>
      </w:pPr>
    </w:p>
    <w:tbl>
      <w:tblPr>
        <w:tblStyle w:val="TableGrid"/>
        <w:tblW w:w="0" w:type="auto"/>
        <w:tblLook w:val="04A0"/>
      </w:tblPr>
      <w:tblGrid>
        <w:gridCol w:w="1458"/>
        <w:gridCol w:w="360"/>
        <w:gridCol w:w="1620"/>
        <w:gridCol w:w="360"/>
        <w:gridCol w:w="3150"/>
        <w:gridCol w:w="360"/>
      </w:tblGrid>
      <w:tr w:rsidR="00331B6A" w:rsidTr="00721D4C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Weight loss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331B6A" w:rsidRDefault="00331B6A" w:rsidP="00721D4C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Get healthier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331B6A" w:rsidRDefault="00331B6A" w:rsidP="00721D4C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Resolve minor health issues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tbl>
      <w:tblPr>
        <w:tblStyle w:val="TableGrid"/>
        <w:tblW w:w="0" w:type="auto"/>
        <w:tblLook w:val="04A0"/>
      </w:tblPr>
      <w:tblGrid>
        <w:gridCol w:w="1458"/>
        <w:gridCol w:w="354"/>
        <w:gridCol w:w="2256"/>
        <w:gridCol w:w="360"/>
        <w:gridCol w:w="900"/>
        <w:gridCol w:w="3600"/>
      </w:tblGrid>
      <w:tr w:rsidR="00331B6A" w:rsidTr="00331B6A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Look better</w:t>
            </w: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331B6A" w:rsidRDefault="00331B6A" w:rsidP="00721D4C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Create better habits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331B6A" w:rsidRDefault="00331B6A" w:rsidP="00721D4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Other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tbl>
      <w:tblPr>
        <w:tblStyle w:val="TableGrid"/>
        <w:tblW w:w="0" w:type="auto"/>
        <w:tblLook w:val="04A0"/>
      </w:tblPr>
      <w:tblGrid>
        <w:gridCol w:w="3438"/>
        <w:gridCol w:w="5490"/>
      </w:tblGrid>
      <w:tr w:rsidR="00331B6A" w:rsidTr="00C307B6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 xml:space="preserve">Do you have any </w:t>
            </w:r>
            <w:r w:rsidR="00C307B6">
              <w:t>questions to start</w:t>
            </w:r>
            <w:r>
              <w:t>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>
            <w:bookmarkStart w:id="0" w:name="_GoBack"/>
            <w:bookmarkEnd w:id="0"/>
          </w:p>
        </w:tc>
      </w:tr>
      <w:tr w:rsidR="00331B6A" w:rsidTr="00331B6A">
        <w:tc>
          <w:tcPr>
            <w:tcW w:w="8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  <w:tr w:rsidR="00331B6A" w:rsidTr="00331B6A">
        <w:tc>
          <w:tcPr>
            <w:tcW w:w="8928" w:type="dxa"/>
            <w:gridSpan w:val="2"/>
            <w:tcBorders>
              <w:left w:val="nil"/>
              <w:right w:val="nil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p w:rsidR="00331B6A" w:rsidRDefault="00331B6A" w:rsidP="00331B6A">
      <w:pPr>
        <w:spacing w:after="0"/>
      </w:pPr>
      <w:r>
        <w:t>When are good times, during the week, that you can be contacted to conduct your personal cleanse counseling session (each session is about 15 minutes, please give a few options)</w:t>
      </w:r>
    </w:p>
    <w:p w:rsidR="00331B6A" w:rsidRDefault="00331B6A" w:rsidP="00331B6A">
      <w:pPr>
        <w:spacing w:after="0"/>
      </w:pP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71"/>
        <w:gridCol w:w="1771"/>
        <w:gridCol w:w="1844"/>
      </w:tblGrid>
      <w:tr w:rsidR="00331B6A" w:rsidTr="00331B6A">
        <w:tc>
          <w:tcPr>
            <w:tcW w:w="1771" w:type="dxa"/>
          </w:tcPr>
          <w:p w:rsidR="00331B6A" w:rsidRDefault="00331B6A" w:rsidP="00331B6A">
            <w:pPr>
              <w:jc w:val="center"/>
            </w:pPr>
            <w:r>
              <w:t>Monday</w:t>
            </w:r>
          </w:p>
        </w:tc>
        <w:tc>
          <w:tcPr>
            <w:tcW w:w="1771" w:type="dxa"/>
          </w:tcPr>
          <w:p w:rsidR="00331B6A" w:rsidRDefault="00331B6A" w:rsidP="00331B6A">
            <w:pPr>
              <w:jc w:val="center"/>
            </w:pPr>
            <w:r>
              <w:t>Tuesday</w:t>
            </w:r>
          </w:p>
        </w:tc>
        <w:tc>
          <w:tcPr>
            <w:tcW w:w="1771" w:type="dxa"/>
          </w:tcPr>
          <w:p w:rsidR="00331B6A" w:rsidRDefault="00331B6A" w:rsidP="00331B6A">
            <w:pPr>
              <w:jc w:val="center"/>
            </w:pPr>
            <w:r>
              <w:t>Wednesday</w:t>
            </w:r>
          </w:p>
        </w:tc>
        <w:tc>
          <w:tcPr>
            <w:tcW w:w="1771" w:type="dxa"/>
          </w:tcPr>
          <w:p w:rsidR="00331B6A" w:rsidRDefault="00331B6A" w:rsidP="00331B6A">
            <w:pPr>
              <w:jc w:val="center"/>
            </w:pPr>
            <w:r>
              <w:t>Thursday</w:t>
            </w:r>
          </w:p>
        </w:tc>
        <w:tc>
          <w:tcPr>
            <w:tcW w:w="1844" w:type="dxa"/>
          </w:tcPr>
          <w:p w:rsidR="00331B6A" w:rsidRDefault="00331B6A" w:rsidP="00331B6A">
            <w:pPr>
              <w:jc w:val="center"/>
            </w:pPr>
            <w:r>
              <w:t>Friday</w:t>
            </w:r>
          </w:p>
        </w:tc>
      </w:tr>
      <w:tr w:rsidR="00331B6A" w:rsidTr="00331B6A">
        <w:tc>
          <w:tcPr>
            <w:tcW w:w="1771" w:type="dxa"/>
          </w:tcPr>
          <w:p w:rsidR="00331B6A" w:rsidRDefault="00331B6A" w:rsidP="00721D4C"/>
        </w:tc>
        <w:tc>
          <w:tcPr>
            <w:tcW w:w="1771" w:type="dxa"/>
          </w:tcPr>
          <w:p w:rsidR="00331B6A" w:rsidRDefault="00331B6A" w:rsidP="00721D4C"/>
        </w:tc>
        <w:tc>
          <w:tcPr>
            <w:tcW w:w="1771" w:type="dxa"/>
          </w:tcPr>
          <w:p w:rsidR="00331B6A" w:rsidRDefault="00331B6A" w:rsidP="00721D4C"/>
        </w:tc>
        <w:tc>
          <w:tcPr>
            <w:tcW w:w="1771" w:type="dxa"/>
          </w:tcPr>
          <w:p w:rsidR="00331B6A" w:rsidRDefault="00331B6A" w:rsidP="00721D4C"/>
        </w:tc>
        <w:tc>
          <w:tcPr>
            <w:tcW w:w="1844" w:type="dxa"/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p w:rsidR="00331B6A" w:rsidRDefault="00331B6A" w:rsidP="00331B6A">
      <w:pPr>
        <w:spacing w:after="0"/>
      </w:pPr>
      <w:r>
        <w:t>Which products are you interested in? (Please X)</w:t>
      </w:r>
    </w:p>
    <w:p w:rsidR="00331B6A" w:rsidRDefault="00331B6A" w:rsidP="00331B6A">
      <w:pPr>
        <w:spacing w:after="0"/>
      </w:pPr>
    </w:p>
    <w:p w:rsidR="00331B6A" w:rsidRDefault="00331B6A" w:rsidP="00331B6A">
      <w:pPr>
        <w:spacing w:after="0"/>
      </w:pPr>
      <w:r>
        <w:t>*Protein Powder:</w:t>
      </w:r>
    </w:p>
    <w:tbl>
      <w:tblPr>
        <w:tblStyle w:val="TableGrid"/>
        <w:tblW w:w="0" w:type="auto"/>
        <w:tblLayout w:type="fixed"/>
        <w:tblLook w:val="04A0"/>
      </w:tblPr>
      <w:tblGrid>
        <w:gridCol w:w="8208"/>
        <w:gridCol w:w="270"/>
      </w:tblGrid>
      <w:tr w:rsidR="00331B6A" w:rsidTr="00721D4C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Standard Process, SP Complete DF $65.00 (1 lasts 3 weeks, highest in protein)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tbl>
      <w:tblPr>
        <w:tblStyle w:val="TableGrid"/>
        <w:tblW w:w="0" w:type="auto"/>
        <w:tblLook w:val="04A0"/>
      </w:tblPr>
      <w:tblGrid>
        <w:gridCol w:w="1008"/>
        <w:gridCol w:w="360"/>
        <w:gridCol w:w="7110"/>
      </w:tblGrid>
      <w:tr w:rsidR="00331B6A" w:rsidTr="00331B6A">
        <w:tc>
          <w:tcPr>
            <w:tcW w:w="8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 xml:space="preserve">Apex </w:t>
            </w:r>
            <w:proofErr w:type="spellStart"/>
            <w:r>
              <w:t>Energetics</w:t>
            </w:r>
            <w:proofErr w:type="spellEnd"/>
            <w:r>
              <w:t xml:space="preserve">, </w:t>
            </w:r>
            <w:proofErr w:type="spellStart"/>
            <w:r>
              <w:t>Clearvite</w:t>
            </w:r>
            <w:proofErr w:type="spellEnd"/>
            <w:r>
              <w:t xml:space="preserve"> PSF $62.00 (multivitamin, mineral, and herbal dietary supplement</w:t>
            </w:r>
          </w:p>
        </w:tc>
      </w:tr>
      <w:tr w:rsidR="00331B6A" w:rsidTr="00331B6A">
        <w:trPr>
          <w:gridAfter w:val="1"/>
          <w:wAfter w:w="7110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powder)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p w:rsidR="00331B6A" w:rsidRDefault="00331B6A" w:rsidP="00331B6A">
      <w:pPr>
        <w:spacing w:after="0"/>
      </w:pPr>
      <w:r>
        <w:t>*</w:t>
      </w:r>
      <w:proofErr w:type="spellStart"/>
      <w:r>
        <w:t>Pekana</w:t>
      </w:r>
      <w:proofErr w:type="spellEnd"/>
      <w:r>
        <w:t xml:space="preserve"> Homeopathic Remedies:</w:t>
      </w:r>
    </w:p>
    <w:tbl>
      <w:tblPr>
        <w:tblStyle w:val="TableGrid"/>
        <w:tblW w:w="8748" w:type="dxa"/>
        <w:tblLook w:val="04A0"/>
      </w:tblPr>
      <w:tblGrid>
        <w:gridCol w:w="8388"/>
        <w:gridCol w:w="360"/>
      </w:tblGrid>
      <w:tr w:rsidR="00331B6A" w:rsidTr="00331B6A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r>
              <w:t>Apo-Heat $38.00 (opens up liver elimination/</w:t>
            </w:r>
            <w:proofErr w:type="spellStart"/>
            <w:r>
              <w:t>detox</w:t>
            </w:r>
            <w:proofErr w:type="spellEnd"/>
            <w:r>
              <w:t xml:space="preserve"> pathway, will last long past the cleanse)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tbl>
      <w:tblPr>
        <w:tblStyle w:val="TableGrid"/>
        <w:tblW w:w="8838" w:type="dxa"/>
        <w:tblLook w:val="04A0"/>
      </w:tblPr>
      <w:tblGrid>
        <w:gridCol w:w="8478"/>
        <w:gridCol w:w="360"/>
      </w:tblGrid>
      <w:tr w:rsidR="00331B6A" w:rsidTr="00331B6A"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:rsidR="00331B6A" w:rsidRDefault="00331B6A" w:rsidP="00721D4C">
            <w:proofErr w:type="spellStart"/>
            <w:r>
              <w:t>Renelix</w:t>
            </w:r>
            <w:proofErr w:type="spellEnd"/>
            <w:r>
              <w:t xml:space="preserve"> $38.00 (opens up kidney elimination/</w:t>
            </w:r>
            <w:proofErr w:type="spellStart"/>
            <w:r>
              <w:t>detox</w:t>
            </w:r>
            <w:proofErr w:type="spellEnd"/>
            <w:r>
              <w:t xml:space="preserve"> pathway, will last long path the cleanse)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p w:rsidR="00331B6A" w:rsidRDefault="00331B6A" w:rsidP="00331B6A">
      <w:pPr>
        <w:spacing w:after="0"/>
      </w:pPr>
      <w:r>
        <w:t>*</w:t>
      </w:r>
      <w:proofErr w:type="spellStart"/>
      <w:r>
        <w:t>Probiotics</w:t>
      </w:r>
      <w:proofErr w:type="spellEnd"/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8"/>
        <w:gridCol w:w="360"/>
      </w:tblGrid>
      <w:tr w:rsidR="00331B6A" w:rsidTr="00C307B6">
        <w:tc>
          <w:tcPr>
            <w:tcW w:w="3438" w:type="dxa"/>
          </w:tcPr>
          <w:p w:rsidR="00331B6A" w:rsidRDefault="00331B6A" w:rsidP="00721D4C">
            <w:r w:rsidRPr="00235B51">
              <w:t xml:space="preserve">Standard Process </w:t>
            </w:r>
            <w:proofErr w:type="spellStart"/>
            <w:r w:rsidRPr="00235B51">
              <w:t>Probiotics</w:t>
            </w:r>
            <w:proofErr w:type="spellEnd"/>
            <w:r>
              <w:t xml:space="preserve"> $36.00</w:t>
            </w:r>
            <w:r w:rsidRPr="00235B51"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p w:rsidR="00331B6A" w:rsidRDefault="00331B6A" w:rsidP="00331B6A">
      <w:pPr>
        <w:spacing w:after="0"/>
      </w:pPr>
      <w:r>
        <w:t>*Fiber: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8"/>
        <w:gridCol w:w="360"/>
      </w:tblGrid>
      <w:tr w:rsidR="00331B6A" w:rsidTr="00C307B6">
        <w:tc>
          <w:tcPr>
            <w:tcW w:w="3618" w:type="dxa"/>
          </w:tcPr>
          <w:p w:rsidR="00331B6A" w:rsidRDefault="00331B6A" w:rsidP="00721D4C">
            <w:r>
              <w:t>Standard Process</w:t>
            </w:r>
            <w:r w:rsidRPr="00235B51">
              <w:t xml:space="preserve"> Gastro</w:t>
            </w:r>
            <w:r>
              <w:t>-Fiber $20.00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p w:rsidR="00331B6A" w:rsidRDefault="00331B6A" w:rsidP="00331B6A">
      <w:pPr>
        <w:spacing w:after="0"/>
      </w:pPr>
      <w:r>
        <w:t xml:space="preserve">*Liver Support: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8"/>
        <w:gridCol w:w="360"/>
      </w:tblGrid>
      <w:tr w:rsidR="00331B6A" w:rsidTr="00C307B6">
        <w:tc>
          <w:tcPr>
            <w:tcW w:w="3888" w:type="dxa"/>
          </w:tcPr>
          <w:p w:rsidR="00331B6A" w:rsidRDefault="00331B6A" w:rsidP="00721D4C">
            <w:r>
              <w:t>Standard Process SP Green Food $37.00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31B6A" w:rsidRDefault="00331B6A" w:rsidP="00721D4C"/>
        </w:tc>
      </w:tr>
    </w:tbl>
    <w:p w:rsidR="00331B6A" w:rsidRDefault="00331B6A" w:rsidP="00331B6A">
      <w:pPr>
        <w:spacing w:after="0"/>
      </w:pPr>
    </w:p>
    <w:p w:rsidR="00331B6A" w:rsidRDefault="00331B6A" w:rsidP="00331B6A">
      <w:pPr>
        <w:spacing w:after="0"/>
      </w:pPr>
      <w:r>
        <w:t>*Digestive Support: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38"/>
        <w:gridCol w:w="270"/>
        <w:gridCol w:w="3510"/>
        <w:gridCol w:w="270"/>
      </w:tblGrid>
      <w:tr w:rsidR="00331B6A" w:rsidTr="00C307B6">
        <w:tc>
          <w:tcPr>
            <w:tcW w:w="3438" w:type="dxa"/>
          </w:tcPr>
          <w:p w:rsidR="00331B6A" w:rsidRDefault="00331B6A" w:rsidP="00721D4C">
            <w:proofErr w:type="spellStart"/>
            <w:r>
              <w:t>Biotics</w:t>
            </w:r>
            <w:proofErr w:type="spellEnd"/>
            <w:r>
              <w:t xml:space="preserve"> </w:t>
            </w:r>
            <w:proofErr w:type="spellStart"/>
            <w:r>
              <w:t>HydroZyme</w:t>
            </w:r>
            <w:proofErr w:type="spellEnd"/>
            <w:r>
              <w:t>? 90 tabs $13.00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331B6A" w:rsidRDefault="00331B6A" w:rsidP="00721D4C"/>
        </w:tc>
        <w:tc>
          <w:tcPr>
            <w:tcW w:w="3510" w:type="dxa"/>
          </w:tcPr>
          <w:p w:rsidR="00331B6A" w:rsidRDefault="00331B6A" w:rsidP="00721D4C">
            <w:proofErr w:type="spellStart"/>
            <w:r>
              <w:t>Biotics</w:t>
            </w:r>
            <w:proofErr w:type="spellEnd"/>
            <w:r>
              <w:t xml:space="preserve"> </w:t>
            </w:r>
            <w:proofErr w:type="spellStart"/>
            <w:r>
              <w:t>HydroZyme</w:t>
            </w:r>
            <w:proofErr w:type="spellEnd"/>
            <w:r>
              <w:t>? 330 tabs $44.00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331B6A" w:rsidRDefault="00331B6A" w:rsidP="00721D4C"/>
        </w:tc>
      </w:tr>
    </w:tbl>
    <w:p w:rsidR="00BA4F26" w:rsidRDefault="00BA4F26" w:rsidP="00BA4F26"/>
    <w:sectPr w:rsidR="00BA4F26" w:rsidSect="00331B6A">
      <w:headerReference w:type="default" r:id="rId8"/>
      <w:foot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03" w:rsidRDefault="00DC1503" w:rsidP="00416861">
      <w:pPr>
        <w:spacing w:after="0" w:line="240" w:lineRule="auto"/>
      </w:pPr>
      <w:r>
        <w:separator/>
      </w:r>
    </w:p>
  </w:endnote>
  <w:endnote w:type="continuationSeparator" w:id="0">
    <w:p w:rsidR="00DC1503" w:rsidRDefault="00DC1503" w:rsidP="0041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">
    <w:panose1 w:val="020B0402020204020303"/>
    <w:charset w:val="00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61" w:rsidRDefault="00416861" w:rsidP="00416861">
    <w:pPr>
      <w:pStyle w:val="Footer"/>
      <w:jc w:val="center"/>
      <w:rPr>
        <w:rFonts w:ascii="Futura Lt" w:hAnsi="Futura Lt"/>
        <w:sz w:val="18"/>
        <w:szCs w:val="18"/>
      </w:rPr>
    </w:pPr>
  </w:p>
  <w:p w:rsidR="00416861" w:rsidRDefault="008A2CF0" w:rsidP="00416861">
    <w:pPr>
      <w:pStyle w:val="Footer"/>
      <w:jc w:val="center"/>
      <w:rPr>
        <w:rFonts w:ascii="Futura Lt" w:hAnsi="Futura Lt"/>
        <w:sz w:val="18"/>
        <w:szCs w:val="18"/>
      </w:rPr>
    </w:pPr>
    <w:r>
      <w:rPr>
        <w:rFonts w:ascii="Futura Lt" w:hAnsi="Futura Lt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33.75pt;margin-top:7.8pt;width:547.2pt;height:0;z-index:251663360" o:connectortype="straight" strokecolor="#bfbfbf [2412]" strokeweight="1pt"/>
      </w:pict>
    </w:r>
  </w:p>
  <w:p w:rsidR="00416861" w:rsidRPr="00CE5D0B" w:rsidRDefault="00416861" w:rsidP="00416861">
    <w:pPr>
      <w:pStyle w:val="Footer"/>
      <w:jc w:val="center"/>
      <w:rPr>
        <w:rFonts w:ascii="Futura Lt" w:hAnsi="Futura Lt"/>
        <w:sz w:val="18"/>
        <w:szCs w:val="18"/>
      </w:rPr>
    </w:pPr>
    <w:r w:rsidRPr="00CE5D0B">
      <w:rPr>
        <w:rFonts w:ascii="Futura Lt" w:hAnsi="Futura Lt"/>
        <w:sz w:val="18"/>
        <w:szCs w:val="18"/>
      </w:rPr>
      <w:t xml:space="preserve">3880 se </w:t>
    </w:r>
    <w:proofErr w:type="spellStart"/>
    <w:r w:rsidRPr="00CE5D0B">
      <w:rPr>
        <w:rFonts w:ascii="Futura Lt" w:hAnsi="Futura Lt"/>
        <w:sz w:val="18"/>
        <w:szCs w:val="18"/>
      </w:rPr>
      <w:t>harrison</w:t>
    </w:r>
    <w:proofErr w:type="spellEnd"/>
    <w:r w:rsidRPr="00CE5D0B">
      <w:rPr>
        <w:rFonts w:ascii="Futura Lt" w:hAnsi="Futura Lt"/>
        <w:sz w:val="18"/>
        <w:szCs w:val="18"/>
      </w:rPr>
      <w:t xml:space="preserve"> street, </w:t>
    </w:r>
    <w:proofErr w:type="spellStart"/>
    <w:r w:rsidRPr="00CE5D0B">
      <w:rPr>
        <w:rFonts w:ascii="Futura Lt" w:hAnsi="Futura Lt"/>
        <w:sz w:val="18"/>
        <w:szCs w:val="18"/>
      </w:rPr>
      <w:t>milwaukie</w:t>
    </w:r>
    <w:proofErr w:type="spellEnd"/>
    <w:r w:rsidRPr="00CE5D0B">
      <w:rPr>
        <w:rFonts w:ascii="Futura Lt" w:hAnsi="Futura Lt"/>
        <w:sz w:val="18"/>
        <w:szCs w:val="18"/>
      </w:rPr>
      <w:t>, or 97222</w:t>
    </w:r>
    <w:r>
      <w:rPr>
        <w:rFonts w:ascii="Futura Lt" w:hAnsi="Futura Lt"/>
        <w:sz w:val="18"/>
        <w:szCs w:val="18"/>
      </w:rPr>
      <w:t xml:space="preserve"> </w:t>
    </w:r>
    <w:proofErr w:type="gramStart"/>
    <w:r>
      <w:rPr>
        <w:rFonts w:ascii="Futura Lt" w:hAnsi="Futura Lt"/>
        <w:sz w:val="18"/>
        <w:szCs w:val="18"/>
      </w:rPr>
      <w:t>|  503</w:t>
    </w:r>
    <w:proofErr w:type="gramEnd"/>
    <w:r>
      <w:rPr>
        <w:rFonts w:ascii="Futura Lt" w:hAnsi="Futura Lt"/>
        <w:sz w:val="18"/>
        <w:szCs w:val="18"/>
      </w:rPr>
      <w:t xml:space="preserve">. 513. </w:t>
    </w:r>
    <w:proofErr w:type="gramStart"/>
    <w:r>
      <w:rPr>
        <w:rFonts w:ascii="Futura Lt" w:hAnsi="Futura Lt"/>
        <w:sz w:val="18"/>
        <w:szCs w:val="18"/>
      </w:rPr>
      <w:t>4665  |</w:t>
    </w:r>
    <w:proofErr w:type="gramEnd"/>
    <w:r>
      <w:rPr>
        <w:rFonts w:ascii="Futura Lt" w:hAnsi="Futura Lt"/>
        <w:sz w:val="18"/>
        <w:szCs w:val="18"/>
      </w:rPr>
      <w:t xml:space="preserve">  www.healingpathclinic.com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03" w:rsidRDefault="00DC1503" w:rsidP="00416861">
      <w:pPr>
        <w:spacing w:after="0" w:line="240" w:lineRule="auto"/>
      </w:pPr>
      <w:r>
        <w:separator/>
      </w:r>
    </w:p>
  </w:footnote>
  <w:footnote w:type="continuationSeparator" w:id="0">
    <w:p w:rsidR="00DC1503" w:rsidRDefault="00DC1503" w:rsidP="0041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61" w:rsidRDefault="008A2CF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0.5pt;margin-top:-8.3pt;width:187.15pt;height:46.45pt;z-index:251658239;mso-width-percent:400;mso-height-percent:200;mso-width-percent:400;mso-height-percent:200;mso-width-relative:margin;mso-height-relative:margin" stroked="f">
          <v:textbox style="mso-next-textbox:#_x0000_s2050;mso-fit-shape-to-text:t">
            <w:txbxContent>
              <w:p w:rsidR="00E3394B" w:rsidRDefault="00416861" w:rsidP="00E3394B">
                <w:pPr>
                  <w:spacing w:after="0" w:line="240" w:lineRule="auto"/>
                  <w:rPr>
                    <w:rFonts w:ascii="Futura Lt" w:hAnsi="Futura Lt"/>
                    <w:sz w:val="20"/>
                    <w:szCs w:val="20"/>
                  </w:rPr>
                </w:pPr>
                <w:r w:rsidRPr="00362DB0">
                  <w:rPr>
                    <w:rFonts w:ascii="Futura Lt" w:hAnsi="Futura Lt"/>
                    <w:sz w:val="20"/>
                    <w:szCs w:val="20"/>
                  </w:rPr>
                  <w:t xml:space="preserve">Anja Middelveld, </w:t>
                </w:r>
                <w:proofErr w:type="gramStart"/>
                <w:r w:rsidRPr="00362DB0">
                  <w:rPr>
                    <w:rFonts w:ascii="Futura Lt" w:hAnsi="Futura Lt"/>
                    <w:sz w:val="20"/>
                    <w:szCs w:val="20"/>
                  </w:rPr>
                  <w:t>L.Ac.,</w:t>
                </w:r>
                <w:proofErr w:type="gramEnd"/>
                <w:r w:rsidRPr="00362DB0">
                  <w:rPr>
                    <w:rFonts w:ascii="Futura Lt" w:hAnsi="Futura Lt"/>
                    <w:sz w:val="20"/>
                    <w:szCs w:val="20"/>
                  </w:rPr>
                  <w:t xml:space="preserve"> MAOM</w:t>
                </w:r>
              </w:p>
              <w:p w:rsidR="00E3394B" w:rsidRDefault="00E3394B" w:rsidP="00E3394B">
                <w:pPr>
                  <w:spacing w:after="0" w:line="240" w:lineRule="auto"/>
                  <w:rPr>
                    <w:rFonts w:ascii="Futura Lt" w:hAnsi="Futura Lt"/>
                    <w:sz w:val="20"/>
                    <w:szCs w:val="20"/>
                  </w:rPr>
                </w:pPr>
                <w:r>
                  <w:rPr>
                    <w:rFonts w:ascii="Futura Lt" w:hAnsi="Futura Lt"/>
                    <w:sz w:val="20"/>
                    <w:szCs w:val="20"/>
                  </w:rPr>
                  <w:t>Siobhan Kennedy, LMT</w:t>
                </w:r>
              </w:p>
              <w:p w:rsidR="00E73EC8" w:rsidRPr="00362DB0" w:rsidRDefault="00E73EC8" w:rsidP="00E3394B">
                <w:pPr>
                  <w:spacing w:after="0" w:line="240" w:lineRule="auto"/>
                  <w:rPr>
                    <w:rFonts w:ascii="Futura Lt" w:hAnsi="Futura Lt"/>
                    <w:sz w:val="20"/>
                    <w:szCs w:val="20"/>
                  </w:rPr>
                </w:pPr>
                <w:r>
                  <w:rPr>
                    <w:rFonts w:ascii="Futura Lt" w:hAnsi="Futura Lt"/>
                    <w:sz w:val="20"/>
                    <w:szCs w:val="20"/>
                  </w:rPr>
                  <w:t>Shasta Williams, LMT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4.5pt;margin-top:38.15pt;width:547.2pt;height:0;z-index:251661312" o:connectortype="straight" strokecolor="#bfbfbf [2412]" strokeweight="1pt"/>
      </w:pict>
    </w:r>
    <w:r w:rsidR="0041686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-95250</wp:posOffset>
          </wp:positionV>
          <wp:extent cx="552450" cy="390525"/>
          <wp:effectExtent l="19050" t="0" r="0" b="0"/>
          <wp:wrapNone/>
          <wp:docPr id="11" name="Picture 0" descr="lotu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tu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861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-76200</wp:posOffset>
          </wp:positionV>
          <wp:extent cx="1733550" cy="485775"/>
          <wp:effectExtent l="19050" t="0" r="0" b="0"/>
          <wp:wrapNone/>
          <wp:docPr id="12" name="Picture 1" descr="Healing Path Cli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ing Path Clini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6861" w:rsidRDefault="004168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70DCC"/>
    <w:multiLevelType w:val="hybridMultilevel"/>
    <w:tmpl w:val="FB3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127C6"/>
    <w:multiLevelType w:val="hybridMultilevel"/>
    <w:tmpl w:val="2DF4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8130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329C"/>
    <w:rsid w:val="00005C7A"/>
    <w:rsid w:val="0003476C"/>
    <w:rsid w:val="0006529D"/>
    <w:rsid w:val="00097CD5"/>
    <w:rsid w:val="000E0B0A"/>
    <w:rsid w:val="00180A19"/>
    <w:rsid w:val="001D589C"/>
    <w:rsid w:val="00217EF0"/>
    <w:rsid w:val="0031660F"/>
    <w:rsid w:val="00331B6A"/>
    <w:rsid w:val="00347DBC"/>
    <w:rsid w:val="003908BD"/>
    <w:rsid w:val="003A2525"/>
    <w:rsid w:val="003D2076"/>
    <w:rsid w:val="0040573E"/>
    <w:rsid w:val="00406A0E"/>
    <w:rsid w:val="00416861"/>
    <w:rsid w:val="00437CBE"/>
    <w:rsid w:val="00477B7F"/>
    <w:rsid w:val="00494ACF"/>
    <w:rsid w:val="005069E0"/>
    <w:rsid w:val="00530726"/>
    <w:rsid w:val="005446B6"/>
    <w:rsid w:val="00593490"/>
    <w:rsid w:val="005A1254"/>
    <w:rsid w:val="00697160"/>
    <w:rsid w:val="006C61F7"/>
    <w:rsid w:val="006F658F"/>
    <w:rsid w:val="0070431C"/>
    <w:rsid w:val="00706F88"/>
    <w:rsid w:val="00820D47"/>
    <w:rsid w:val="008705E7"/>
    <w:rsid w:val="008A2CF0"/>
    <w:rsid w:val="008C2E7E"/>
    <w:rsid w:val="008C7D2A"/>
    <w:rsid w:val="008E2046"/>
    <w:rsid w:val="008E2C44"/>
    <w:rsid w:val="00907071"/>
    <w:rsid w:val="00936E52"/>
    <w:rsid w:val="009B20BF"/>
    <w:rsid w:val="009B5744"/>
    <w:rsid w:val="00A21F2D"/>
    <w:rsid w:val="00A2394B"/>
    <w:rsid w:val="00B010F1"/>
    <w:rsid w:val="00B36F42"/>
    <w:rsid w:val="00B87037"/>
    <w:rsid w:val="00B92211"/>
    <w:rsid w:val="00BA4F26"/>
    <w:rsid w:val="00BC0FE7"/>
    <w:rsid w:val="00BE2DE7"/>
    <w:rsid w:val="00BE329C"/>
    <w:rsid w:val="00C307B6"/>
    <w:rsid w:val="00CB5892"/>
    <w:rsid w:val="00CD62BE"/>
    <w:rsid w:val="00CE129D"/>
    <w:rsid w:val="00D175ED"/>
    <w:rsid w:val="00D20CEB"/>
    <w:rsid w:val="00D43BD8"/>
    <w:rsid w:val="00D6696D"/>
    <w:rsid w:val="00D67E56"/>
    <w:rsid w:val="00D85896"/>
    <w:rsid w:val="00D945B7"/>
    <w:rsid w:val="00DC1503"/>
    <w:rsid w:val="00E0513A"/>
    <w:rsid w:val="00E13F1E"/>
    <w:rsid w:val="00E3394B"/>
    <w:rsid w:val="00E73EC8"/>
    <w:rsid w:val="00E7692A"/>
    <w:rsid w:val="00E8096F"/>
    <w:rsid w:val="00EA13E2"/>
    <w:rsid w:val="00F717D5"/>
    <w:rsid w:val="00F945FD"/>
    <w:rsid w:val="00FA413E"/>
    <w:rsid w:val="00FC7A3F"/>
    <w:rsid w:val="00FE2BAA"/>
    <w:rsid w:val="00FE2F28"/>
    <w:rsid w:val="00FF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61"/>
  </w:style>
  <w:style w:type="paragraph" w:styleId="Footer">
    <w:name w:val="footer"/>
    <w:basedOn w:val="Normal"/>
    <w:link w:val="FooterChar"/>
    <w:uiPriority w:val="99"/>
    <w:unhideWhenUsed/>
    <w:rsid w:val="0041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61"/>
  </w:style>
  <w:style w:type="paragraph" w:styleId="BalloonText">
    <w:name w:val="Balloon Text"/>
    <w:basedOn w:val="Normal"/>
    <w:link w:val="BalloonTextChar"/>
    <w:uiPriority w:val="99"/>
    <w:semiHidden/>
    <w:unhideWhenUsed/>
    <w:rsid w:val="0041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61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"/>
    <w:rsid w:val="008C7D2A"/>
    <w:pPr>
      <w:widowControl w:val="0"/>
      <w:autoSpaceDE w:val="0"/>
      <w:autoSpaceDN w:val="0"/>
      <w:adjustRightInd w:val="0"/>
      <w:spacing w:after="240" w:line="240" w:lineRule="atLeast"/>
    </w:pPr>
    <w:rPr>
      <w:rFonts w:ascii="Arial" w:eastAsia="Times New Roman" w:hAnsi="Arial" w:cs="Times New Roman"/>
      <w:b/>
      <w:color w:val="231F20"/>
      <w:sz w:val="36"/>
      <w:szCs w:val="50"/>
    </w:rPr>
  </w:style>
  <w:style w:type="paragraph" w:customStyle="1" w:styleId="Paragraphtext">
    <w:name w:val="Paragraph text"/>
    <w:basedOn w:val="Normal"/>
    <w:rsid w:val="008C7D2A"/>
    <w:pPr>
      <w:spacing w:after="0" w:line="240" w:lineRule="atLeast"/>
    </w:pPr>
    <w:rPr>
      <w:rFonts w:ascii="Arial" w:eastAsia="Times New Roman" w:hAnsi="Arial" w:cs="Times New Roman"/>
      <w:color w:val="231F20"/>
      <w:sz w:val="18"/>
      <w:szCs w:val="24"/>
    </w:rPr>
  </w:style>
  <w:style w:type="paragraph" w:customStyle="1" w:styleId="Subhead">
    <w:name w:val="Subhead"/>
    <w:basedOn w:val="Normal"/>
    <w:rsid w:val="008C7D2A"/>
    <w:pPr>
      <w:spacing w:after="120" w:line="300" w:lineRule="atLeast"/>
    </w:pPr>
    <w:rPr>
      <w:rFonts w:ascii="Arial" w:eastAsia="Times New Roman" w:hAnsi="Arial" w:cs="Times New Roman"/>
      <w:b/>
      <w:color w:val="231F20"/>
      <w:sz w:val="28"/>
      <w:szCs w:val="24"/>
    </w:rPr>
  </w:style>
  <w:style w:type="table" w:styleId="TableGrid">
    <w:name w:val="Table Grid"/>
    <w:basedOn w:val="TableNormal"/>
    <w:uiPriority w:val="59"/>
    <w:rsid w:val="009B2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\AppData\Roaming\Microsoft\Templates\Healing%20Pat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D67F-0E9F-44CE-9317-549019E0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Healing Path Template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Middleveld</dc:creator>
  <cp:lastModifiedBy>ANJA Middleveld</cp:lastModifiedBy>
  <cp:revision>2</cp:revision>
  <cp:lastPrinted>2013-07-12T23:14:00Z</cp:lastPrinted>
  <dcterms:created xsi:type="dcterms:W3CDTF">2013-08-07T17:41:00Z</dcterms:created>
  <dcterms:modified xsi:type="dcterms:W3CDTF">2013-08-07T17:41:00Z</dcterms:modified>
</cp:coreProperties>
</file>